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23D9" w14:textId="408D8D3E" w:rsidR="005F1BA1" w:rsidRDefault="0028415E" w:rsidP="009154A9">
      <w:pPr>
        <w:jc w:val="center"/>
      </w:pPr>
      <w:r w:rsidRPr="000C2148">
        <w:rPr>
          <w:b/>
        </w:rPr>
        <w:t xml:space="preserve">Результаты муниципального этапа Всероссийской олимпиады школьников </w:t>
      </w:r>
      <w:r>
        <w:rPr>
          <w:b/>
        </w:rPr>
        <w:t xml:space="preserve">в 2024\2025 г. </w:t>
      </w:r>
      <w:r w:rsidRPr="000C2148">
        <w:rPr>
          <w:b/>
        </w:rPr>
        <w:t xml:space="preserve">по </w:t>
      </w:r>
      <w:r w:rsidR="009154A9">
        <w:rPr>
          <w:b/>
        </w:rPr>
        <w:t>литературе</w:t>
      </w:r>
    </w:p>
    <w:tbl>
      <w:tblPr>
        <w:tblW w:w="4414" w:type="pct"/>
        <w:tblInd w:w="35" w:type="dxa"/>
        <w:tblLayout w:type="fixed"/>
        <w:tblLook w:val="04A0" w:firstRow="1" w:lastRow="0" w:firstColumn="1" w:lastColumn="0" w:noHBand="0" w:noVBand="1"/>
      </w:tblPr>
      <w:tblGrid>
        <w:gridCol w:w="330"/>
        <w:gridCol w:w="812"/>
        <w:gridCol w:w="740"/>
        <w:gridCol w:w="591"/>
        <w:gridCol w:w="635"/>
        <w:gridCol w:w="550"/>
        <w:gridCol w:w="3198"/>
        <w:gridCol w:w="617"/>
        <w:gridCol w:w="584"/>
        <w:gridCol w:w="586"/>
        <w:gridCol w:w="1663"/>
        <w:gridCol w:w="2548"/>
      </w:tblGrid>
      <w:tr w:rsidR="0028415E" w14:paraId="5D704A4B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28415E" w:rsidRDefault="00284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28415E" w:rsidRDefault="0028415E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7E1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28415E" w:rsidRDefault="0028415E">
            <w:pPr>
              <w:rPr>
                <w:sz w:val="20"/>
                <w:szCs w:val="20"/>
              </w:rPr>
            </w:pPr>
          </w:p>
        </w:tc>
      </w:tr>
      <w:tr w:rsidR="0028415E" w14:paraId="3DD9A79E" w14:textId="77777777" w:rsidTr="009154A9">
        <w:trPr>
          <w:gridAfter w:val="7"/>
          <w:wAfter w:w="3791" w:type="pct"/>
          <w:trHeight w:val="31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28415E" w:rsidRDefault="0028415E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28415E" w:rsidRDefault="0028415E" w:rsidP="00A96DAF">
            <w:pPr>
              <w:rPr>
                <w:b/>
                <w:bCs/>
                <w:color w:val="000000"/>
              </w:rPr>
            </w:pPr>
          </w:p>
        </w:tc>
      </w:tr>
      <w:tr w:rsidR="0028415E" w:rsidRPr="004311AE" w14:paraId="71DB990E" w14:textId="77777777" w:rsidTr="009154A9">
        <w:trPr>
          <w:trHeight w:val="2205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540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Класс/</w:t>
            </w:r>
            <w:r w:rsidRPr="004311AE">
              <w:rPr>
                <w:color w:val="000000"/>
                <w:sz w:val="22"/>
                <w:szCs w:val="22"/>
              </w:rPr>
              <w:br/>
              <w:t xml:space="preserve">возрастная группа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28415E" w:rsidRPr="004311AE" w:rsidRDefault="0028415E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28415E" w14:paraId="25CC63BE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75207D25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Бикбова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0CD71D58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Надежда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69C98D4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5736FB5E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02.08.2011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1ABB4BC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69B" w14:textId="0EEBA5EE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01495503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1E56E058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D57B" w14:textId="77777777" w:rsidR="009154A9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757F344A" w14:textId="6B4EC937" w:rsidR="0028415E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место)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4415048C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Синицына Любовь Степановна</w:t>
            </w:r>
          </w:p>
        </w:tc>
      </w:tr>
      <w:tr w:rsidR="0028415E" w14:paraId="56FCDA48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6ED11E8B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Мотрева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0B322928" w:rsidR="0028415E" w:rsidRDefault="0028415E" w:rsidP="009B73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 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1E61A9AB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Александровна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23B6B933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16.08.2011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67530D3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63" w14:textId="09608EA3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584CC34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782F460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7686CBD0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57C9162E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Кузнецова Татьяна Валерьевна</w:t>
            </w:r>
          </w:p>
        </w:tc>
      </w:tr>
      <w:tr w:rsidR="0028415E" w14:paraId="36F00C4A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2A718C9B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Мыльников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6A10DCDC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Артем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27945B75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Денисович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018571A6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01.02.2011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6A806709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9E3" w14:textId="72613723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168D32F4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63C3115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CC6" w14:textId="77777777" w:rsidR="009154A9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BEB3820" w14:textId="2FB6E656" w:rsidR="0028415E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5EFC319B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Щербина Елена Вячеславовна</w:t>
            </w:r>
          </w:p>
        </w:tc>
      </w:tr>
      <w:tr w:rsidR="0028415E" w14:paraId="443E54EF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3C8" w14:textId="279CC63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Цыренова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200" w14:textId="320FEA81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485" w14:textId="60EA5B31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Сультимовна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19B94450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15.04.2011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764DDD52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Новозоринская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354" w14:textId="0691BB7F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1FD2AE83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2430931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6C87192C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3BB" w14:textId="4F1BA4E7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Рожкова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Цырен-Дулма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</w:tc>
      </w:tr>
      <w:tr w:rsidR="0028415E" w14:paraId="72BF1663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B38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5</w:t>
            </w:r>
          </w:p>
          <w:p w14:paraId="50D43978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ADA089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F48FD9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4D3329" w14:textId="64635DAE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9AB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83CA" w14:textId="6963B16E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Гаврилова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12A" w14:textId="10E287EB" w:rsidR="0028415E" w:rsidRDefault="0028415E" w:rsidP="006A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Маргарита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780" w14:textId="5D84F3E6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8AA" w14:textId="508D9ADE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19.08.2011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61A" w14:textId="6E2B1F6C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C1D" w14:textId="49AF0140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A5C" w14:textId="59CFC4DF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5EF" w14:textId="076164F4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3534" w14:textId="353F394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  <w:p w14:paraId="7AB064B3" w14:textId="616992C3" w:rsidR="009154A9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C3A" w14:textId="4D90562D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Бородина Галина Гавриловна</w:t>
            </w:r>
          </w:p>
        </w:tc>
      </w:tr>
      <w:tr w:rsidR="0028415E" w14:paraId="7882D0B3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272" w14:textId="3C3F36D9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A45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E27" w14:textId="7CEF3A70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3C7" w14:textId="5B96972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Елизавета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951" w14:textId="094BAFF0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Михайловна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1F7" w14:textId="37A92D54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01.02.2011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0B3" w14:textId="4F24285B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61E" w14:textId="1E94111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16BD" w14:textId="315F6E2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254" w14:textId="77A5A09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044" w14:textId="2AC38EC5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DFB" w14:textId="08823860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Степанова Валентина Алексеевна</w:t>
            </w:r>
          </w:p>
        </w:tc>
      </w:tr>
      <w:tr w:rsidR="0028415E" w14:paraId="5DF8D5E8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D04" w14:textId="6027F374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464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42C" w14:textId="6C0F01D4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Гончиков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FA3" w14:textId="657CE06F" w:rsidR="0028415E" w:rsidRDefault="0028415E" w:rsidP="006A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Богдан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062" w14:textId="02BAF857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Олегович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64B" w14:textId="59D5D84D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20.05.2011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431" w14:textId="46C5C2BE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4A4A" w14:textId="1CB0A7B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575" w14:textId="56B91A76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49F" w14:textId="5CE7D70D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DAB" w14:textId="3D7C658F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E07" w14:textId="5D090B8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B3F1442" w14:textId="552F1795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Насакдоржиева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Александра Ивановна</w:t>
            </w:r>
          </w:p>
        </w:tc>
      </w:tr>
      <w:tr w:rsidR="0028415E" w14:paraId="2D3558B3" w14:textId="77777777" w:rsidTr="009154A9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C62" w14:textId="77B3940F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30A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5DC" w14:textId="026F97AB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Игнатьев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33F" w14:textId="1F887D98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B822" w14:textId="7845C46B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ECC" w14:textId="5246E0FF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26.01.2012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A47" w14:textId="5ECE1029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Нижнецасучейская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E51" w14:textId="23B75AC3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722D" w14:textId="16F02D31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FA5" w14:textId="224EDF12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182" w14:textId="172A717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CD56" w14:textId="0D99061E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Балжимаева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Галсановна</w:t>
            </w:r>
            <w:proofErr w:type="spellEnd"/>
          </w:p>
        </w:tc>
      </w:tr>
      <w:tr w:rsidR="0028415E" w14:paraId="01FB5383" w14:textId="77777777" w:rsidTr="009154A9">
        <w:trPr>
          <w:trHeight w:val="11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98D" w14:textId="3F440B5F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DD9" w14:textId="77777777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FC3" w14:textId="558DDE45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Кочеткова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531" w14:textId="40DA2906" w:rsidR="0028415E" w:rsidRDefault="0028415E" w:rsidP="007B1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Василиса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B1C" w14:textId="0C64A82B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7DC" w14:textId="6E676046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22.09.2010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922" w14:textId="7B79EA58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Нижнецасучейская СОШ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8BA" w14:textId="3807FB59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637" w14:textId="25425BE0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9C3" w14:textId="0F20322D" w:rsidR="0028415E" w:rsidRDefault="00284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5701" w14:textId="218B005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02C" w14:textId="69EA339F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Зайдель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Васильевна</w:t>
            </w:r>
          </w:p>
        </w:tc>
      </w:tr>
      <w:tr w:rsidR="0028415E" w14:paraId="30D64912" w14:textId="77777777" w:rsidTr="009154A9">
        <w:trPr>
          <w:trHeight w:val="14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FC46" w14:textId="3075022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0A89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DC0C" w14:textId="08F26F7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Яцук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DA1" w14:textId="0062DB9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816" w14:textId="47798AAD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C295" w14:textId="5BD2287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DE7" w14:textId="17DF877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B0CB" w14:textId="4483EE6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5FB2" w14:textId="145EFBA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048E" w14:textId="755BF2D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4033" w14:textId="786C0FF6" w:rsidR="0028415E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6901B412" w14:textId="6D7751E5" w:rsidR="009154A9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71AA" w14:textId="278C2742" w:rsidR="0028415E" w:rsidRDefault="0028415E" w:rsidP="00FE7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Давыдова Нина Александровна</w:t>
            </w:r>
          </w:p>
        </w:tc>
      </w:tr>
      <w:tr w:rsidR="0028415E" w14:paraId="35CFACBF" w14:textId="77777777" w:rsidTr="009154A9">
        <w:trPr>
          <w:trHeight w:val="10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8FF1" w14:textId="13E1107A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DC61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82F" w14:textId="7038B84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Зинченко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0FD6" w14:textId="2B135BE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59A3" w14:textId="705DC78D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9455" w14:textId="58BD55B8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CF33" w14:textId="2AF3050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D2DD" w14:textId="75391BB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1B03" w14:textId="2AE85CC6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1ACF" w14:textId="4815609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2D13" w14:textId="42BACA70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3F78" w14:textId="2D9A5929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Александра Борисовна</w:t>
            </w:r>
          </w:p>
        </w:tc>
      </w:tr>
      <w:tr w:rsidR="0028415E" w14:paraId="4D91BF4A" w14:textId="77777777" w:rsidTr="009154A9">
        <w:trPr>
          <w:trHeight w:val="10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C4E2" w14:textId="3C41DE8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CDBF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E258" w14:textId="696C1EB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Дамдинова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082A" w14:textId="5E0265E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D99" w14:textId="12B3678B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Баторовна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DBC0" w14:textId="079800C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27.05.2010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B89" w14:textId="2F19B4C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2777" w14:textId="1509EFE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BAE6" w14:textId="394479C8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EC03" w14:textId="083851AB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A49F" w14:textId="3F6F30A8" w:rsidR="0028415E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1309FC7E" w14:textId="10D127D9" w:rsidR="009154A9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697" w14:textId="40907C57" w:rsidR="0028415E" w:rsidRPr="00FB5751" w:rsidRDefault="0028415E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Рожкова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Цырен-Дулма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</w:tc>
      </w:tr>
      <w:tr w:rsidR="0028415E" w14:paraId="548BBE5B" w14:textId="77777777" w:rsidTr="009154A9">
        <w:trPr>
          <w:trHeight w:val="15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CB78" w14:textId="4602C27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AF8F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C942" w14:textId="2B6B8324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Бронникова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A751" w14:textId="575121A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Виолетта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AD0F" w14:textId="122E0A88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218" w14:textId="0B56ADD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25.03.2010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B1FC" w14:textId="023A7C6D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C1B4" w14:textId="1EC76AFA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CFDD" w14:textId="690869C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0FB" w14:textId="18C41B8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14F0" w14:textId="749E6668" w:rsidR="0028415E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DF34" w14:textId="3313F73C" w:rsidR="0028415E" w:rsidRPr="00FB5751" w:rsidRDefault="0028415E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Рассохина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Ирина Владимировна</w:t>
            </w:r>
          </w:p>
        </w:tc>
      </w:tr>
      <w:tr w:rsidR="0028415E" w14:paraId="13BFD679" w14:textId="77777777" w:rsidTr="009154A9">
        <w:trPr>
          <w:trHeight w:val="13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6CD" w14:textId="72EA94B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E00D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3ACC" w14:textId="4FBE97A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Абросимов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8969" w14:textId="711CB9AA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7129" w14:textId="39D39EA6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20F0" w14:textId="067A188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27.01.2010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E48" w14:textId="49C3CFA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D370" w14:textId="38C7A26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3D04" w14:textId="27E8B93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8751" w14:textId="7801A04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DF20" w14:textId="4D2C1174" w:rsidR="0028415E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58F" w14:textId="5F0C72A9" w:rsidR="0028415E" w:rsidRPr="00FB5751" w:rsidRDefault="0028415E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Степанова Валентина Алексеевна</w:t>
            </w:r>
          </w:p>
        </w:tc>
      </w:tr>
      <w:tr w:rsidR="0028415E" w14:paraId="2F91B857" w14:textId="77777777" w:rsidTr="009154A9">
        <w:trPr>
          <w:trHeight w:val="89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74E" w14:textId="2C57E94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BB36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D239" w14:textId="0690D0E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Власьевская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2BF" w14:textId="606859D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9282" w14:textId="7F9F64D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7F6F" w14:textId="5FE2AF4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EFC" w14:textId="49AC43F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B699" w14:textId="33BE0F2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1ED" w14:textId="7404DEB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529" w14:textId="70B7D928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6216" w14:textId="6AF53B01" w:rsidR="0028415E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  <w:p w14:paraId="7393FD98" w14:textId="535D6DFB" w:rsidR="009154A9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9FA7" w14:textId="15286D81" w:rsidR="0028415E" w:rsidRPr="00FB5751" w:rsidRDefault="0028415E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Синицына Любовь Степановна</w:t>
            </w:r>
          </w:p>
        </w:tc>
      </w:tr>
      <w:tr w:rsidR="0028415E" w14:paraId="6E7F066D" w14:textId="77777777" w:rsidTr="009154A9">
        <w:trPr>
          <w:trHeight w:val="77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B87F" w14:textId="439D16A5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4C3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3CD" w14:textId="579524D8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Балдано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137A" w14:textId="6E4986F0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Арюна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50C" w14:textId="18F2EDC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9E7" w14:textId="7DA2036B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10.03.2009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FAB" w14:textId="4C96235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850" w14:textId="13547F6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930F" w14:textId="2BA849DE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CD" w14:textId="36D7C69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2AB3" w14:textId="2CB3D0AA" w:rsidR="0028415E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4E81FFD5" w14:textId="62753D40" w:rsidR="009154A9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62B1" w14:textId="6D4FACA5" w:rsidR="0028415E" w:rsidRPr="00FB5751" w:rsidRDefault="0028415E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Цыренова Елена Александровна</w:t>
            </w:r>
          </w:p>
        </w:tc>
      </w:tr>
      <w:tr w:rsidR="0028415E" w14:paraId="7E84E751" w14:textId="77777777" w:rsidTr="009154A9">
        <w:trPr>
          <w:trHeight w:val="99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D045" w14:textId="6875621E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DB34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88E" w14:textId="08E1D2BB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Сметанина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7ABA" w14:textId="621A974F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173F" w14:textId="1A24D998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876" w14:textId="7DD434C5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12.11.2009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672" w14:textId="633E467C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4D2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7D7484D0" w14:textId="714571A4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A210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7A1813FF" w14:textId="4669E2BA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105A" w14:textId="3928D75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C42855" w14:textId="6722F29D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00BF" w14:textId="42C25CA2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4417" w14:textId="66383CB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Ивановна</w:t>
            </w:r>
          </w:p>
        </w:tc>
      </w:tr>
      <w:tr w:rsidR="0028415E" w14:paraId="6897F518" w14:textId="77777777" w:rsidTr="009154A9">
        <w:trPr>
          <w:trHeight w:val="114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1E66" w14:textId="7A420BD6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1B67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0B12" w14:textId="0F499963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Малинникова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8468" w14:textId="0AF0072C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85F0" w14:textId="519B8D48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2148" w14:textId="5787E5FC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13.02.2009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4C78" w14:textId="1A9F9509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Усть-Борзинская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DC1C" w14:textId="77777777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CE4752" w14:textId="31A7110A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CF1F" w14:textId="77777777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9309AD" w14:textId="339DC3B6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8C77" w14:textId="77777777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E71979" w14:textId="77254951" w:rsidR="0028415E" w:rsidRDefault="0028415E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AFD1" w14:textId="35D0783A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63C918E3" w14:textId="34AC4B2B" w:rsidR="009154A9" w:rsidRDefault="009154A9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57C" w14:textId="5910FBC2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Белокрылова Галина Владимировна</w:t>
            </w:r>
          </w:p>
        </w:tc>
      </w:tr>
      <w:tr w:rsidR="0028415E" w14:paraId="04A720C2" w14:textId="77777777" w:rsidTr="009154A9">
        <w:trPr>
          <w:trHeight w:val="21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0C6C" w14:textId="52CD030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9FE" w14:textId="77777777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85F0" w14:textId="721360A9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Марченко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18AA" w14:textId="24E8E3D1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E862" w14:textId="4E1AA11E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BB09" w14:textId="01C53896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BE4A" w14:textId="57BD593F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EE2F" w14:textId="0F92B49E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79F" w14:textId="0A27BEE2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B197" w14:textId="1615A08E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7149" w14:textId="28456643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154A9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5133DE19" w14:textId="6C62FBAE" w:rsidR="009154A9" w:rsidRDefault="009154A9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B27D" w14:textId="6A738BB9" w:rsidR="0028415E" w:rsidRDefault="0028415E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Давыдова Нина Александровна</w:t>
            </w:r>
          </w:p>
        </w:tc>
      </w:tr>
      <w:tr w:rsidR="0028415E" w14:paraId="1A196D81" w14:textId="77777777" w:rsidTr="009154A9">
        <w:trPr>
          <w:trHeight w:val="21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86E" w14:textId="1DF93DB8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10E" w14:textId="77777777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1E8" w14:textId="1A5355BA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Еськова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29BC" w14:textId="1BF7B495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CB7" w14:textId="4FF974EC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63E5" w14:textId="30075EDF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24.12.2009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8F6" w14:textId="7523A664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Нижнецасучейская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CB76" w14:textId="4AECCECF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3C64" w14:textId="79C6B9D5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FF3" w14:textId="73B33AF1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39DF" w14:textId="469CAC6F" w:rsidR="0028415E" w:rsidRDefault="009154A9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  <w:p w14:paraId="3698057F" w14:textId="0088552D" w:rsidR="009154A9" w:rsidRDefault="009154A9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A07C" w14:textId="7E63C59D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Перевозчикова Оксана Алексеевна</w:t>
            </w:r>
          </w:p>
        </w:tc>
      </w:tr>
      <w:tr w:rsidR="0028415E" w14:paraId="27F2A592" w14:textId="77777777" w:rsidTr="009154A9">
        <w:trPr>
          <w:trHeight w:val="12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FF1" w14:textId="7DC17516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091" w14:textId="77777777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19B9" w14:textId="3D2123C2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Головинова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8906" w14:textId="4667DE64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92" w14:textId="2C1CE9AD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B90" w14:textId="51C37189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09BB" w14:textId="5195FC17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Усть-Борзинская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24EC" w14:textId="4058E94C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5159" w14:textId="6BBE0F51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6E1F" w14:textId="755E8B29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43E0" w14:textId="470DA419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FFE4" w14:textId="0A6F660E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Белокрылова Галина Владимировна</w:t>
            </w:r>
          </w:p>
        </w:tc>
      </w:tr>
      <w:tr w:rsidR="0028415E" w14:paraId="611DF183" w14:textId="77777777" w:rsidTr="009154A9">
        <w:trPr>
          <w:trHeight w:val="18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C782" w14:textId="01B5C482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A5D5" w14:textId="77777777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D3E3" w14:textId="2D784200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Халиулина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A0E0" w14:textId="5DEE5CF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Софья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A37D" w14:textId="1C71DC6F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E4C0" w14:textId="572245B2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08.04.2008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D5F" w14:textId="50B7F726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AB29" w14:textId="3C914140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FF9D" w14:textId="2B8102ED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FAF6" w14:textId="0F5A0D4D" w:rsidR="0028415E" w:rsidRDefault="0028415E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55E6" w14:textId="3BE75C90" w:rsidR="0028415E" w:rsidRDefault="009154A9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484A6970" w14:textId="3D3D2FB0" w:rsidR="009154A9" w:rsidRDefault="009154A9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BAA" w14:textId="2F054904" w:rsidR="0028415E" w:rsidRDefault="0028415E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Рожкова Галина Александровна</w:t>
            </w:r>
          </w:p>
        </w:tc>
      </w:tr>
      <w:tr w:rsidR="0028415E" w14:paraId="4CB02821" w14:textId="77777777" w:rsidTr="009154A9">
        <w:trPr>
          <w:trHeight w:val="26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3F39" w14:textId="354057E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CC0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12EF" w14:textId="5BEE54B6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Боброва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4DA" w14:textId="6134AD3F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AAB8" w14:textId="0C1B73AF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217E" w14:textId="1431B088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03.06.2008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9AAB" w14:textId="22AC132D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Нижнецасучейская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7913" w14:textId="5B846CC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769" w14:textId="024DF21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51E4" w14:textId="3E685AB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038" w14:textId="2852C718" w:rsidR="0028415E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0FF35AE4" w14:textId="39E632EF" w:rsidR="009154A9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E4D" w14:textId="34F0824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А.лексеева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Светлана Геннадьевна</w:t>
            </w:r>
          </w:p>
        </w:tc>
      </w:tr>
      <w:tr w:rsidR="0028415E" w14:paraId="577CD0C1" w14:textId="77777777" w:rsidTr="009154A9">
        <w:trPr>
          <w:trHeight w:val="22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40ED" w14:textId="007977B1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AF8C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539D" w14:textId="6EAC3CD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Цыренжапова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25B" w14:textId="1A140B5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44DE" w14:textId="19C71F4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E37E" w14:textId="0707B7B8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16.10.2008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F47" w14:textId="34452D15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FDF2" w14:textId="6B27785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467" w14:textId="644155D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42B2" w14:textId="5CDF46A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6C59" w14:textId="1D9D25C3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3F93" w14:textId="6FFEB12E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Елена Александровна</w:t>
            </w:r>
          </w:p>
        </w:tc>
      </w:tr>
      <w:tr w:rsidR="0028415E" w14:paraId="3AE71C64" w14:textId="77777777" w:rsidTr="009154A9">
        <w:trPr>
          <w:trHeight w:val="10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681E" w14:textId="4EF176F3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FAE6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5A4" w14:textId="6AAB7DF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Содномов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7C" w14:textId="18E6F8C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Чингис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50E5" w14:textId="4B4E1A4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Цырендашиевич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AA8" w14:textId="0E53BA1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30.06.2008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CB3" w14:textId="52FEFDA3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11BF" w14:textId="3A5E4FF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8376" w14:textId="4F2D862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0CC0" w14:textId="1B5546F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F526" w14:textId="2123F9E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2C1D" w14:textId="56418B16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Цыденова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Светлана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Жамбалдоржиевна</w:t>
            </w:r>
            <w:proofErr w:type="spellEnd"/>
          </w:p>
        </w:tc>
      </w:tr>
      <w:tr w:rsidR="0028415E" w14:paraId="37114A41" w14:textId="77777777" w:rsidTr="009154A9">
        <w:trPr>
          <w:trHeight w:val="15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1E50" w14:textId="206D2438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9E55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F05A" w14:textId="7E01760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Кобылкина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A5DB" w14:textId="216C851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9163" w14:textId="48052425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39BC" w14:textId="08487C8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EBF0" w14:textId="21A259A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C79" w14:textId="547CD001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0FF7" w14:textId="53449B2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7E7" w14:textId="6C55BDE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BEC9" w14:textId="2A1E4047" w:rsidR="0028415E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  <w:p w14:paraId="3904DED1" w14:textId="05C15DB6" w:rsidR="009154A9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EA83" w14:textId="440BFFE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Бронникова Лилия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Вакильевна</w:t>
            </w:r>
            <w:proofErr w:type="spellEnd"/>
          </w:p>
        </w:tc>
      </w:tr>
      <w:tr w:rsidR="0028415E" w14:paraId="791B111C" w14:textId="77777777" w:rsidTr="009154A9">
        <w:trPr>
          <w:trHeight w:val="104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E698" w14:textId="1613326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30C8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ADEE" w14:textId="712EE2EF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Старицына</w:t>
            </w:r>
          </w:p>
          <w:p w14:paraId="151F4126" w14:textId="3B67DEAE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1FF2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31622" w14:textId="1AD67AB3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93BC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45138E" w14:textId="4B2D2C9D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Матлабовна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1C82" w14:textId="1F1570F5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17.12.2007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2543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744D51" w14:textId="22AB025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Нижнецасучейская СОШ</w:t>
            </w:r>
          </w:p>
          <w:p w14:paraId="28897E28" w14:textId="3F850D9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F035" w14:textId="258626E6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  <w:p w14:paraId="085B0584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F3E6B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B98425" w14:textId="6E67A9A1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A47F" w14:textId="7B3795B8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  <w:p w14:paraId="23179F57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0F6173" w14:textId="19E379C8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334D" w14:textId="3EBDA96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4FE9B0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C4E12C" w14:textId="1584B8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  <w:p w14:paraId="161A42BC" w14:textId="46C39D8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7E9F" w14:textId="62C2F32C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  <w:p w14:paraId="087EE47E" w14:textId="51DFD65F" w:rsidR="0028415E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 место)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F977" w14:textId="3250308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Перевозчикова Оксана Алексеевна</w:t>
            </w:r>
          </w:p>
        </w:tc>
      </w:tr>
      <w:tr w:rsidR="0028415E" w14:paraId="5571CE05" w14:textId="77777777" w:rsidTr="009154A9">
        <w:trPr>
          <w:trHeight w:val="11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0769" w14:textId="7981DD9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04F5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2596" w14:textId="462296BD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Гончарова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D72A" w14:textId="16DF4091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Дарья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0C5" w14:textId="1BC7F07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AF98" w14:textId="60604D7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19.03.2007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D5E9" w14:textId="11F8ECF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446E" w14:textId="3D44419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024F" w14:textId="7E955D6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5C13" w14:textId="15A80C7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E0DE" w14:textId="573DCD47" w:rsidR="0028415E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415E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2C6F3AC4" w14:textId="2A7749DA" w:rsidR="009154A9" w:rsidRDefault="009154A9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  <w:bookmarkStart w:id="0" w:name="_GoBack"/>
            <w:bookmarkEnd w:id="0"/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DB0A" w14:textId="1961DD4F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Бородина Галина Гавриловна</w:t>
            </w:r>
          </w:p>
        </w:tc>
      </w:tr>
      <w:tr w:rsidR="0028415E" w14:paraId="0CC24824" w14:textId="77777777" w:rsidTr="009154A9">
        <w:trPr>
          <w:trHeight w:val="10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F83" w14:textId="061E652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7DE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F356" w14:textId="28ACF4B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1578" w14:textId="7CE0272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Эрдем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4D4D" w14:textId="3672360E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Сультимович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38FE" w14:textId="56909A4A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23.09.2007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4473" w14:textId="23D36194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CAD1" w14:textId="5ECA0C4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201" w14:textId="08453026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1E2E" w14:textId="7F53244F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9EEE" w14:textId="33A4D7B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1B27" w14:textId="0772C440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Елена Александровна</w:t>
            </w:r>
          </w:p>
        </w:tc>
      </w:tr>
      <w:tr w:rsidR="0028415E" w14:paraId="757A310A" w14:textId="77777777" w:rsidTr="009154A9">
        <w:trPr>
          <w:trHeight w:val="15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E6D0" w14:textId="571AB89E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70A3" w14:textId="7777777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E41A" w14:textId="278C8AD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Зуйкова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67B" w14:textId="06443FC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687" w14:textId="7B94CBBB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BB93" w14:textId="1658CBA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21.06.2010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D5A2" w14:textId="38EF854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БуйлэсанскаяСОШ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A188" w14:textId="584A19A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DE03" w14:textId="2DC647AD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975" w14:textId="57D91A29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21A" w14:textId="52D9A127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3B6A" w14:textId="7BC171C2" w:rsidR="0028415E" w:rsidRDefault="0028415E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Бронникова Лилия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Вакильевна</w:t>
            </w:r>
            <w:proofErr w:type="spellEnd"/>
          </w:p>
        </w:tc>
      </w:tr>
    </w:tbl>
    <w:p w14:paraId="164D4E58" w14:textId="77777777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619C" w14:textId="77777777" w:rsidR="008E622A" w:rsidRDefault="008E622A" w:rsidP="002F5B40">
      <w:r>
        <w:separator/>
      </w:r>
    </w:p>
  </w:endnote>
  <w:endnote w:type="continuationSeparator" w:id="0">
    <w:p w14:paraId="6D14AA4F" w14:textId="77777777" w:rsidR="008E622A" w:rsidRDefault="008E622A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8E562" w14:textId="77777777" w:rsidR="008E622A" w:rsidRDefault="008E622A" w:rsidP="002F5B40">
      <w:r>
        <w:separator/>
      </w:r>
    </w:p>
  </w:footnote>
  <w:footnote w:type="continuationSeparator" w:id="0">
    <w:p w14:paraId="2EBE2C63" w14:textId="77777777" w:rsidR="008E622A" w:rsidRDefault="008E622A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8529EF" w:rsidRDefault="008529EF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8529EF" w:rsidRDefault="008529EF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4A9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8529EF" w:rsidRDefault="008529E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1C7F"/>
    <w:rsid w:val="00026230"/>
    <w:rsid w:val="00032EE8"/>
    <w:rsid w:val="00034065"/>
    <w:rsid w:val="00034CA0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63EE"/>
    <w:rsid w:val="000B3387"/>
    <w:rsid w:val="000C0BDA"/>
    <w:rsid w:val="000C0CF6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4C8B"/>
    <w:rsid w:val="000F7DA9"/>
    <w:rsid w:val="0010276D"/>
    <w:rsid w:val="001036DC"/>
    <w:rsid w:val="0010555A"/>
    <w:rsid w:val="0010584E"/>
    <w:rsid w:val="001061A1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27AC"/>
    <w:rsid w:val="0023316C"/>
    <w:rsid w:val="00233995"/>
    <w:rsid w:val="002352BD"/>
    <w:rsid w:val="002356E2"/>
    <w:rsid w:val="00236ABB"/>
    <w:rsid w:val="00241844"/>
    <w:rsid w:val="00244C25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15E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E6"/>
    <w:rsid w:val="0032432E"/>
    <w:rsid w:val="003246AD"/>
    <w:rsid w:val="00326927"/>
    <w:rsid w:val="003308CA"/>
    <w:rsid w:val="00330C77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7636D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E3F"/>
    <w:rsid w:val="00467D20"/>
    <w:rsid w:val="00476C8A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D7A42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2609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734A"/>
    <w:rsid w:val="0070096E"/>
    <w:rsid w:val="00701B58"/>
    <w:rsid w:val="007020C8"/>
    <w:rsid w:val="00704EE6"/>
    <w:rsid w:val="00707157"/>
    <w:rsid w:val="00713D51"/>
    <w:rsid w:val="0071479C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1C6E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D7C24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18D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529EF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5C96"/>
    <w:rsid w:val="008D674D"/>
    <w:rsid w:val="008E0655"/>
    <w:rsid w:val="008E0977"/>
    <w:rsid w:val="008E257F"/>
    <w:rsid w:val="008E3232"/>
    <w:rsid w:val="008E4730"/>
    <w:rsid w:val="008E5CC8"/>
    <w:rsid w:val="008E622A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4A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586D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B733F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9F7B50"/>
    <w:rsid w:val="00A00183"/>
    <w:rsid w:val="00A00570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6C84"/>
    <w:rsid w:val="00AA72AB"/>
    <w:rsid w:val="00AB1D8B"/>
    <w:rsid w:val="00AB2662"/>
    <w:rsid w:val="00AB3B7A"/>
    <w:rsid w:val="00AB4E2E"/>
    <w:rsid w:val="00AB6EF6"/>
    <w:rsid w:val="00AC18A5"/>
    <w:rsid w:val="00AC3EB1"/>
    <w:rsid w:val="00AC59C1"/>
    <w:rsid w:val="00AC5DCB"/>
    <w:rsid w:val="00AC6B1E"/>
    <w:rsid w:val="00AD4451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40E9"/>
    <w:rsid w:val="00D27D54"/>
    <w:rsid w:val="00D30D9F"/>
    <w:rsid w:val="00D33B2C"/>
    <w:rsid w:val="00D33BFD"/>
    <w:rsid w:val="00D35050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0EB4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C8E"/>
    <w:rsid w:val="00E37A8C"/>
    <w:rsid w:val="00E42ACB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50D2-AD3D-4FF8-AB9A-AF6BAA71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315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21</cp:revision>
  <cp:lastPrinted>2024-10-17T23:51:00Z</cp:lastPrinted>
  <dcterms:created xsi:type="dcterms:W3CDTF">2024-11-07T06:36:00Z</dcterms:created>
  <dcterms:modified xsi:type="dcterms:W3CDTF">2024-11-25T06:27:00Z</dcterms:modified>
</cp:coreProperties>
</file>